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CA88" w14:textId="77777777" w:rsidR="00A81C90" w:rsidRDefault="00F56FFA">
      <w:pPr>
        <w:spacing w:after="0"/>
      </w:pPr>
      <w:r>
        <w:t>MARMARA ÜNİVERSİTESİ</w:t>
      </w:r>
    </w:p>
    <w:p w14:paraId="44ABA783" w14:textId="77777777" w:rsidR="00A81C90" w:rsidRDefault="00F56FFA">
      <w:pPr>
        <w:spacing w:after="0" w:line="254" w:lineRule="auto"/>
        <w:ind w:left="0" w:right="2547" w:firstLine="0"/>
        <w:jc w:val="right"/>
      </w:pPr>
      <w:r>
        <w:t>SOSYAL BİLİMLER ARAŞTIRMA ETİK KURULU</w:t>
      </w:r>
    </w:p>
    <w:p w14:paraId="084619D8" w14:textId="77777777" w:rsidR="00A81C90" w:rsidRDefault="00F56FFA">
      <w:pPr>
        <w:spacing w:after="259"/>
        <w:ind w:left="3816"/>
      </w:pPr>
      <w:r>
        <w:t>BAŞVURU FORMU</w:t>
      </w:r>
    </w:p>
    <w:tbl>
      <w:tblPr>
        <w:tblW w:w="4868" w:type="dxa"/>
        <w:tblInd w:w="4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2384"/>
      </w:tblGrid>
      <w:tr w:rsidR="00A81C90" w14:paraId="782749AE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1" w:type="dxa"/>
              <w:left w:w="127" w:type="dxa"/>
              <w:bottom w:w="0" w:type="dxa"/>
              <w:right w:w="115" w:type="dxa"/>
            </w:tcMar>
          </w:tcPr>
          <w:p w14:paraId="045A315D" w14:textId="77777777" w:rsidR="00A81C90" w:rsidRDefault="00F56FFA">
            <w:pPr>
              <w:spacing w:after="0" w:line="254" w:lineRule="auto"/>
              <w:ind w:left="0" w:firstLine="0"/>
            </w:pPr>
            <w:r>
              <w:t>Başvuru Tarihi: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1" w:type="dxa"/>
              <w:left w:w="127" w:type="dxa"/>
              <w:bottom w:w="0" w:type="dxa"/>
              <w:right w:w="115" w:type="dxa"/>
            </w:tcMar>
          </w:tcPr>
          <w:p w14:paraId="1324719D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  <w:tr w:rsidR="00A81C90" w14:paraId="5370EEE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1" w:type="dxa"/>
              <w:left w:w="127" w:type="dxa"/>
              <w:bottom w:w="0" w:type="dxa"/>
              <w:right w:w="115" w:type="dxa"/>
            </w:tcMar>
          </w:tcPr>
          <w:p w14:paraId="16429A84" w14:textId="77777777" w:rsidR="00A81C90" w:rsidRDefault="00F56FFA">
            <w:pPr>
              <w:spacing w:after="0" w:line="254" w:lineRule="auto"/>
              <w:ind w:left="0" w:firstLine="0"/>
            </w:pPr>
            <w:r>
              <w:t>Protokol No: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1" w:type="dxa"/>
              <w:left w:w="127" w:type="dxa"/>
              <w:bottom w:w="0" w:type="dxa"/>
              <w:right w:w="115" w:type="dxa"/>
            </w:tcMar>
          </w:tcPr>
          <w:p w14:paraId="142E68A3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</w:tbl>
    <w:p w14:paraId="2E8A353D" w14:textId="77777777" w:rsidR="00A81C90" w:rsidRDefault="00F56FFA">
      <w:pPr>
        <w:spacing w:after="227"/>
        <w:ind w:left="17"/>
      </w:pPr>
      <w:r>
        <w:t>A-GENEL BİLGİLER</w:t>
      </w:r>
    </w:p>
    <w:p w14:paraId="072941C6" w14:textId="77777777" w:rsidR="00A81C90" w:rsidRDefault="00F56FFA">
      <w:pPr>
        <w:spacing w:after="678"/>
        <w:ind w:left="17"/>
      </w:pPr>
      <w:r>
        <w:t>1-Projenin/Araştırma Başlığı:</w:t>
      </w:r>
    </w:p>
    <w:p w14:paraId="54CD0FE3" w14:textId="77777777" w:rsidR="00A81C90" w:rsidRDefault="00F56FFA">
      <w:pPr>
        <w:spacing w:after="711"/>
        <w:ind w:left="17"/>
      </w:pPr>
      <w:r>
        <w:t>2-Proje/Araştırma Konusunun Temel Bilim Alanı:</w:t>
      </w:r>
    </w:p>
    <w:p w14:paraId="59E751D4" w14:textId="77777777" w:rsidR="00A81C90" w:rsidRDefault="00F56FFA">
      <w:pPr>
        <w:spacing w:after="0"/>
        <w:ind w:left="17"/>
      </w:pPr>
      <w:r>
        <w:t>3- Başvuru Sahibi:</w:t>
      </w:r>
    </w:p>
    <w:tbl>
      <w:tblPr>
        <w:tblW w:w="9264" w:type="dxa"/>
        <w:tblInd w:w="-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3"/>
        <w:gridCol w:w="3388"/>
        <w:gridCol w:w="3343"/>
      </w:tblGrid>
      <w:tr w:rsidR="00A81C90" w14:paraId="1196F38C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1A3B0E1B" w14:textId="77777777" w:rsidR="00A81C90" w:rsidRDefault="00F56FFA">
            <w:pPr>
              <w:spacing w:after="0" w:line="254" w:lineRule="auto"/>
              <w:ind w:left="115" w:firstLine="0"/>
            </w:pPr>
            <w:r>
              <w:t xml:space="preserve">Adı ve </w:t>
            </w:r>
            <w:r>
              <w:t>Soyadı:</w:t>
            </w: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6698DE59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  <w:tr w:rsidR="00A81C90" w14:paraId="289099F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6709F4F5" w14:textId="77777777" w:rsidR="00A81C90" w:rsidRDefault="00F56FFA">
            <w:pPr>
              <w:spacing w:after="0" w:line="254" w:lineRule="auto"/>
              <w:ind w:left="122" w:firstLine="0"/>
            </w:pPr>
            <w:r>
              <w:t>Unvanı:</w:t>
            </w: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04075691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  <w:tr w:rsidR="00A81C90" w14:paraId="3E33EF17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4E6EA544" w14:textId="77777777" w:rsidR="00A81C90" w:rsidRDefault="00F56FFA">
            <w:pPr>
              <w:spacing w:after="0" w:line="254" w:lineRule="auto"/>
              <w:ind w:left="115" w:firstLine="0"/>
            </w:pPr>
            <w:r>
              <w:t>Çalıştığı Kurum: (Üniversite, Fakülte, Bölüm, Ana Bilim Dalı)</w:t>
            </w: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05C6FF11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  <w:tr w:rsidR="00A81C90" w14:paraId="658D314A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69681CDF" w14:textId="77777777" w:rsidR="00A81C90" w:rsidRDefault="00F56FFA">
            <w:pPr>
              <w:spacing w:after="0" w:line="254" w:lineRule="auto"/>
              <w:ind w:left="122" w:firstLine="0"/>
            </w:pPr>
            <w:r>
              <w:t>İletişim Bilgileri:</w:t>
            </w:r>
          </w:p>
        </w:tc>
        <w:tc>
          <w:tcPr>
            <w:tcW w:w="3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5A2876D8" w14:textId="77777777" w:rsidR="00A81C90" w:rsidRDefault="00A81C90">
            <w:pPr>
              <w:spacing w:after="160" w:line="254" w:lineRule="auto"/>
              <w:ind w:left="0" w:firstLine="0"/>
            </w:pP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5D642285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  <w:tr w:rsidR="00A81C90" w14:paraId="253819C4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74A8D014" w14:textId="77777777" w:rsidR="00A81C90" w:rsidRDefault="00F56FFA">
            <w:pPr>
              <w:spacing w:after="0" w:line="254" w:lineRule="auto"/>
              <w:ind w:left="122" w:firstLine="0"/>
            </w:pPr>
            <w:r>
              <w:t>Posta Adresi:</w:t>
            </w:r>
          </w:p>
        </w:tc>
        <w:tc>
          <w:tcPr>
            <w:tcW w:w="3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0B437433" w14:textId="77777777" w:rsidR="00A81C90" w:rsidRDefault="00A81C90">
            <w:pPr>
              <w:spacing w:after="160" w:line="254" w:lineRule="auto"/>
              <w:ind w:left="0" w:firstLine="0"/>
            </w:pP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35CD6F6B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  <w:tr w:rsidR="00A81C90" w14:paraId="1A3A95A7" w14:textId="7777777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74412906" w14:textId="77777777" w:rsidR="00A81C90" w:rsidRDefault="00F56FFA">
            <w:pPr>
              <w:spacing w:after="0" w:line="254" w:lineRule="auto"/>
              <w:ind w:left="130" w:right="1288" w:hanging="22"/>
            </w:pPr>
            <w:r>
              <w:t xml:space="preserve">Telefonu: </w:t>
            </w:r>
            <w:proofErr w:type="gramStart"/>
            <w:r>
              <w:t>Ev :</w:t>
            </w:r>
            <w:proofErr w:type="gramEnd"/>
          </w:p>
        </w:tc>
        <w:tc>
          <w:tcPr>
            <w:tcW w:w="3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  <w:vAlign w:val="center"/>
          </w:tcPr>
          <w:p w14:paraId="02CFCD8F" w14:textId="77777777" w:rsidR="00A81C90" w:rsidRDefault="00F56FFA">
            <w:pPr>
              <w:spacing w:after="0" w:line="254" w:lineRule="auto"/>
              <w:ind w:left="0" w:firstLine="0"/>
            </w:pPr>
            <w:r>
              <w:rPr>
                <w:sz w:val="20"/>
              </w:rPr>
              <w:t>İş:</w:t>
            </w: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  <w:vAlign w:val="center"/>
          </w:tcPr>
          <w:p w14:paraId="790D9C85" w14:textId="77777777" w:rsidR="00A81C90" w:rsidRDefault="00F56FFA">
            <w:pPr>
              <w:spacing w:after="0" w:line="254" w:lineRule="auto"/>
              <w:ind w:left="7" w:firstLine="0"/>
            </w:pPr>
            <w:r>
              <w:t>GSM:</w:t>
            </w:r>
          </w:p>
        </w:tc>
      </w:tr>
      <w:tr w:rsidR="00A81C90" w14:paraId="1000315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548BF179" w14:textId="77777777" w:rsidR="00A81C90" w:rsidRDefault="00F56FFA">
            <w:pPr>
              <w:spacing w:after="0" w:line="254" w:lineRule="auto"/>
              <w:ind w:left="122" w:firstLine="0"/>
            </w:pPr>
            <w:r>
              <w:t>E-Posta:</w:t>
            </w: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0" w:type="dxa"/>
              <w:bottom w:w="0" w:type="dxa"/>
              <w:right w:w="115" w:type="dxa"/>
            </w:tcMar>
          </w:tcPr>
          <w:p w14:paraId="17BB8594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</w:tbl>
    <w:p w14:paraId="7271C7BF" w14:textId="77777777" w:rsidR="00A81C90" w:rsidRDefault="00F56FFA">
      <w:pPr>
        <w:spacing w:after="0"/>
        <w:ind w:left="17"/>
      </w:pPr>
      <w:r>
        <w:t>4-Başvuru sahibi dışındaki araştırmacılar (Varsa)</w:t>
      </w:r>
    </w:p>
    <w:tbl>
      <w:tblPr>
        <w:tblW w:w="9260" w:type="dxa"/>
        <w:tblInd w:w="-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7"/>
        <w:gridCol w:w="3343"/>
      </w:tblGrid>
      <w:tr w:rsidR="00A81C90" w14:paraId="2BED0CC2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6" w:type="dxa"/>
              <w:left w:w="0" w:type="dxa"/>
              <w:bottom w:w="0" w:type="dxa"/>
              <w:right w:w="115" w:type="dxa"/>
            </w:tcMar>
          </w:tcPr>
          <w:p w14:paraId="1208CEDE" w14:textId="77777777" w:rsidR="00A81C90" w:rsidRDefault="00F56FFA">
            <w:pPr>
              <w:spacing w:after="0" w:line="254" w:lineRule="auto"/>
              <w:ind w:left="111" w:firstLine="0"/>
            </w:pPr>
            <w:r>
              <w:t>Adı ve Soyadı:</w:t>
            </w: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6" w:type="dxa"/>
              <w:left w:w="0" w:type="dxa"/>
              <w:bottom w:w="0" w:type="dxa"/>
              <w:right w:w="115" w:type="dxa"/>
            </w:tcMar>
          </w:tcPr>
          <w:p w14:paraId="76F4E473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  <w:tr w:rsidR="00A81C90" w14:paraId="485A2AC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6" w:type="dxa"/>
              <w:left w:w="0" w:type="dxa"/>
              <w:bottom w:w="0" w:type="dxa"/>
              <w:right w:w="115" w:type="dxa"/>
            </w:tcMar>
          </w:tcPr>
          <w:p w14:paraId="400F476B" w14:textId="77777777" w:rsidR="00A81C90" w:rsidRDefault="00F56FFA">
            <w:pPr>
              <w:spacing w:after="0" w:line="254" w:lineRule="auto"/>
              <w:ind w:left="118" w:firstLine="0"/>
            </w:pPr>
            <w:r>
              <w:t>Unvanı:</w:t>
            </w: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6" w:type="dxa"/>
              <w:left w:w="0" w:type="dxa"/>
              <w:bottom w:w="0" w:type="dxa"/>
              <w:right w:w="115" w:type="dxa"/>
            </w:tcMar>
          </w:tcPr>
          <w:p w14:paraId="25339EA7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  <w:tr w:rsidR="00A81C90" w14:paraId="37E0411E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6" w:type="dxa"/>
              <w:left w:w="0" w:type="dxa"/>
              <w:bottom w:w="0" w:type="dxa"/>
              <w:right w:w="115" w:type="dxa"/>
            </w:tcMar>
          </w:tcPr>
          <w:p w14:paraId="46282AC0" w14:textId="77777777" w:rsidR="00A81C90" w:rsidRDefault="00F56FFA">
            <w:pPr>
              <w:spacing w:after="0" w:line="254" w:lineRule="auto"/>
              <w:ind w:left="111" w:firstLine="0"/>
            </w:pPr>
            <w:r>
              <w:t xml:space="preserve">Çalıştığı </w:t>
            </w:r>
            <w:r>
              <w:t>Kurum:( Üniversite, Fakülte, Bölüm, Ana Bilim Dalı)</w:t>
            </w: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6" w:type="dxa"/>
              <w:left w:w="0" w:type="dxa"/>
              <w:bottom w:w="0" w:type="dxa"/>
              <w:right w:w="115" w:type="dxa"/>
            </w:tcMar>
          </w:tcPr>
          <w:p w14:paraId="0DFCD767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  <w:tr w:rsidR="00A81C90" w14:paraId="6B79D1CA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6" w:type="dxa"/>
              <w:left w:w="0" w:type="dxa"/>
              <w:bottom w:w="0" w:type="dxa"/>
              <w:right w:w="115" w:type="dxa"/>
            </w:tcMar>
          </w:tcPr>
          <w:p w14:paraId="312EE64E" w14:textId="77777777" w:rsidR="00A81C90" w:rsidRDefault="00F56FFA">
            <w:pPr>
              <w:spacing w:after="0" w:line="254" w:lineRule="auto"/>
              <w:ind w:left="125" w:firstLine="0"/>
            </w:pPr>
            <w:r>
              <w:t>E-Posta</w:t>
            </w: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6" w:type="dxa"/>
              <w:left w:w="0" w:type="dxa"/>
              <w:bottom w:w="0" w:type="dxa"/>
              <w:right w:w="115" w:type="dxa"/>
            </w:tcMar>
          </w:tcPr>
          <w:p w14:paraId="6F45FFF8" w14:textId="77777777" w:rsidR="00A81C90" w:rsidRDefault="00A81C90">
            <w:pPr>
              <w:spacing w:after="160" w:line="254" w:lineRule="auto"/>
              <w:ind w:left="0" w:firstLine="0"/>
            </w:pPr>
          </w:p>
        </w:tc>
      </w:tr>
      <w:tr w:rsidR="00A81C90" w14:paraId="4F23B1FA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6" w:type="dxa"/>
              <w:left w:w="0" w:type="dxa"/>
              <w:bottom w:w="0" w:type="dxa"/>
              <w:right w:w="115" w:type="dxa"/>
            </w:tcMar>
          </w:tcPr>
          <w:p w14:paraId="3B722699" w14:textId="77777777" w:rsidR="00A81C90" w:rsidRDefault="00F56FFA">
            <w:pPr>
              <w:spacing w:after="0" w:line="254" w:lineRule="auto"/>
              <w:ind w:left="111" w:firstLine="0"/>
            </w:pPr>
            <w:r>
              <w:t>Telefonu:</w:t>
            </w:r>
          </w:p>
          <w:p w14:paraId="253F8AEF" w14:textId="77777777" w:rsidR="00A81C90" w:rsidRDefault="00F56FFA">
            <w:pPr>
              <w:spacing w:after="0" w:line="254" w:lineRule="auto"/>
              <w:ind w:left="0" w:right="573" w:firstLine="0"/>
              <w:jc w:val="center"/>
            </w:pPr>
            <w:r>
              <w:rPr>
                <w:sz w:val="20"/>
              </w:rPr>
              <w:t>İş:</w:t>
            </w:r>
          </w:p>
        </w:tc>
        <w:tc>
          <w:tcPr>
            <w:tcW w:w="33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6" w:type="dxa"/>
              <w:left w:w="0" w:type="dxa"/>
              <w:bottom w:w="0" w:type="dxa"/>
              <w:right w:w="115" w:type="dxa"/>
            </w:tcMar>
            <w:vAlign w:val="center"/>
          </w:tcPr>
          <w:p w14:paraId="11C1B404" w14:textId="77777777" w:rsidR="00A81C90" w:rsidRDefault="00F56FFA">
            <w:pPr>
              <w:spacing w:after="0" w:line="254" w:lineRule="auto"/>
              <w:ind w:left="0" w:firstLine="0"/>
            </w:pPr>
            <w:r>
              <w:rPr>
                <w:sz w:val="24"/>
              </w:rPr>
              <w:t>GSM:</w:t>
            </w:r>
          </w:p>
        </w:tc>
      </w:tr>
    </w:tbl>
    <w:p w14:paraId="276FAA53" w14:textId="77777777" w:rsidR="00A81C90" w:rsidRDefault="00F56FFA">
      <w:pPr>
        <w:ind w:left="17"/>
      </w:pPr>
      <w:r>
        <w:lastRenderedPageBreak/>
        <w:t>5-Projenin/Araştırmanın Çeşidi:</w:t>
      </w:r>
    </w:p>
    <w:p w14:paraId="01E5F837" w14:textId="77777777" w:rsidR="00A81C90" w:rsidRDefault="00F56FFA">
      <w:pPr>
        <w:spacing w:after="273"/>
        <w:ind w:left="17"/>
      </w:pPr>
      <w:proofErr w:type="gramStart"/>
      <w:r>
        <w:t>a</w:t>
      </w:r>
      <w:proofErr w:type="gramEnd"/>
      <w:r>
        <w:t>-Tez Çalışması</w:t>
      </w:r>
    </w:p>
    <w:p w14:paraId="6E700316" w14:textId="77777777" w:rsidR="00A81C90" w:rsidRDefault="00F56FFA">
      <w:pPr>
        <w:tabs>
          <w:tab w:val="center" w:pos="914"/>
          <w:tab w:val="center" w:pos="2950"/>
          <w:tab w:val="center" w:pos="5389"/>
        </w:tabs>
        <w:spacing w:after="497"/>
        <w:ind w:left="0" w:firstLine="0"/>
      </w:pPr>
      <w:r>
        <w:tab/>
        <w:t>Yüksek Lisans</w:t>
      </w:r>
      <w:r>
        <w:tab/>
        <w:t>Doktora</w:t>
      </w:r>
      <w:r>
        <w:tab/>
        <w:t>Diğer (Belirtiniz)</w:t>
      </w:r>
    </w:p>
    <w:p w14:paraId="5A334A2B" w14:textId="77777777" w:rsidR="00A81C90" w:rsidRDefault="00F56FFA">
      <w:pPr>
        <w:spacing w:after="222"/>
        <w:ind w:left="17"/>
      </w:pPr>
      <w:proofErr w:type="gramStart"/>
      <w:r>
        <w:t>b</w:t>
      </w:r>
      <w:proofErr w:type="gramEnd"/>
      <w:r>
        <w:t>-</w:t>
      </w:r>
      <w:proofErr w:type="spellStart"/>
      <w:r>
        <w:t>BireyseI</w:t>
      </w:r>
      <w:proofErr w:type="spellEnd"/>
      <w:r>
        <w:t xml:space="preserve"> araştırma projesi:</w:t>
      </w:r>
    </w:p>
    <w:p w14:paraId="7CB14908" w14:textId="77777777" w:rsidR="00A81C90" w:rsidRDefault="00F56FFA">
      <w:pPr>
        <w:spacing w:after="0" w:line="468" w:lineRule="auto"/>
        <w:ind w:left="17" w:right="2928"/>
      </w:pPr>
      <w:proofErr w:type="gramStart"/>
      <w:r>
        <w:t>c</w:t>
      </w:r>
      <w:proofErr w:type="gramEnd"/>
      <w:r>
        <w:t xml:space="preserve">-Kurumsal araştırma projesi(ilgili kurumu </w:t>
      </w:r>
      <w:r>
        <w:t>belirtiniz) d-Diğer(</w:t>
      </w:r>
      <w:proofErr w:type="spellStart"/>
      <w:r>
        <w:t>beIirtiniz</w:t>
      </w:r>
      <w:proofErr w:type="spellEnd"/>
      <w:r>
        <w:t>)</w:t>
      </w:r>
    </w:p>
    <w:p w14:paraId="384BA9F3" w14:textId="77777777" w:rsidR="00A81C90" w:rsidRDefault="00F56FFA">
      <w:pPr>
        <w:ind w:left="17"/>
      </w:pPr>
      <w:r>
        <w:t xml:space="preserve">6-Projenin/Araştırmanın süresi ve </w:t>
      </w:r>
      <w:proofErr w:type="gramStart"/>
      <w:r>
        <w:t>dönemi(</w:t>
      </w:r>
      <w:proofErr w:type="gramEnd"/>
      <w:r>
        <w:t>başlangıç ve bitiş tarihleri):</w:t>
      </w:r>
    </w:p>
    <w:p w14:paraId="49C39470" w14:textId="77777777" w:rsidR="00A81C90" w:rsidRDefault="00F56FFA">
      <w:pPr>
        <w:ind w:left="17"/>
      </w:pPr>
      <w:r>
        <w:t>7-Başvurunun Niteliği:</w:t>
      </w:r>
    </w:p>
    <w:p w14:paraId="6F225943" w14:textId="77777777" w:rsidR="00A81C90" w:rsidRDefault="00F56FFA">
      <w:pPr>
        <w:spacing w:after="5" w:line="420" w:lineRule="auto"/>
        <w:ind w:left="17" w:right="1612"/>
      </w:pPr>
      <w:proofErr w:type="gramStart"/>
      <w:r>
        <w:t>a</w:t>
      </w:r>
      <w:proofErr w:type="gramEnd"/>
      <w:r>
        <w:t>-Yeni Başvuru b-"</w:t>
      </w:r>
      <w:proofErr w:type="spellStart"/>
      <w:r>
        <w:t>DüzeItme</w:t>
      </w:r>
      <w:proofErr w:type="spellEnd"/>
      <w:r>
        <w:t xml:space="preserve"> gereklidir" kararı verilmiş ve düzeltilmiş başvuru ise,(proje </w:t>
      </w:r>
      <w:proofErr w:type="spellStart"/>
      <w:r>
        <w:t>no</w:t>
      </w:r>
      <w:proofErr w:type="spellEnd"/>
      <w:r>
        <w:rPr>
          <w:noProof/>
        </w:rPr>
        <w:drawing>
          <wp:inline distT="0" distB="0" distL="0" distR="0" wp14:anchorId="15AE377F" wp14:editId="5793CC31">
            <wp:extent cx="484275" cy="77659"/>
            <wp:effectExtent l="0" t="0" r="0" b="0"/>
            <wp:docPr id="1" name="Picture 13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275" cy="776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C7519C" w14:textId="77777777" w:rsidR="00A81C90" w:rsidRDefault="00F56FFA">
      <w:pPr>
        <w:spacing w:after="66"/>
        <w:ind w:left="17"/>
      </w:pPr>
      <w:proofErr w:type="gramStart"/>
      <w:r>
        <w:t>c</w:t>
      </w:r>
      <w:proofErr w:type="gramEnd"/>
      <w:r>
        <w:t xml:space="preserve">-Daha önce onaylanmış bir </w:t>
      </w:r>
      <w:r>
        <w:t xml:space="preserve">projenin devamı ise, (proje </w:t>
      </w:r>
      <w:proofErr w:type="spellStart"/>
      <w:r>
        <w:t>no</w:t>
      </w:r>
      <w:proofErr w:type="spellEnd"/>
      <w:r>
        <w:t xml:space="preserve"> :</w:t>
      </w:r>
      <w:r>
        <w:rPr>
          <w:noProof/>
        </w:rPr>
        <w:drawing>
          <wp:inline distT="0" distB="0" distL="0" distR="0" wp14:anchorId="5C0D5176" wp14:editId="05FAF7A9">
            <wp:extent cx="493410" cy="127915"/>
            <wp:effectExtent l="0" t="0" r="1890" b="5435"/>
            <wp:docPr id="2" name="Picture 13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410" cy="127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92814C" w14:textId="77777777" w:rsidR="00A81C90" w:rsidRDefault="00F56FFA">
      <w:pPr>
        <w:ind w:left="17"/>
      </w:pPr>
      <w:proofErr w:type="gramStart"/>
      <w:r>
        <w:t>d</w:t>
      </w:r>
      <w:proofErr w:type="gramEnd"/>
      <w:r>
        <w:t>-Diğer(belirtiniz):</w:t>
      </w:r>
    </w:p>
    <w:p w14:paraId="6F772037" w14:textId="77777777" w:rsidR="00A81C90" w:rsidRDefault="00F56FFA">
      <w:pPr>
        <w:ind w:left="17"/>
      </w:pPr>
      <w:r>
        <w:t xml:space="preserve">8-Proje/araştırmanın kısa </w:t>
      </w:r>
      <w:proofErr w:type="gramStart"/>
      <w:r>
        <w:t>özeti(</w:t>
      </w:r>
      <w:proofErr w:type="gramEnd"/>
      <w:r>
        <w:t>300 kelimeyi geçmeyecek şekilde:)</w:t>
      </w:r>
    </w:p>
    <w:p w14:paraId="481BD57E" w14:textId="77777777" w:rsidR="00A81C90" w:rsidRDefault="00F56FFA">
      <w:pPr>
        <w:pageBreakBefore/>
        <w:ind w:left="17"/>
      </w:pPr>
      <w:r>
        <w:lastRenderedPageBreak/>
        <w:t>B-ETİK DEĞERLENDİRMEYE İLİŞKİN BİLGİLER</w:t>
      </w:r>
    </w:p>
    <w:p w14:paraId="6EDA11D2" w14:textId="77777777" w:rsidR="00A81C90" w:rsidRDefault="00F56FFA">
      <w:pPr>
        <w:ind w:left="17"/>
      </w:pPr>
      <w:r>
        <w:t xml:space="preserve">İnsanların denek ve/veya veri kaynağı olarak kullanıldığı araştırmalar için, aşağıdaki </w:t>
      </w:r>
      <w:r>
        <w:t>hususlar açısından araştırmanın niteliği, kısa ve özlü bir biçimde belirtilmelidir:</w:t>
      </w:r>
      <w:r>
        <w:rPr>
          <w:noProof/>
        </w:rPr>
        <w:drawing>
          <wp:inline distT="0" distB="0" distL="0" distR="0" wp14:anchorId="07FBAF11" wp14:editId="5D77DA25">
            <wp:extent cx="4572" cy="4572"/>
            <wp:effectExtent l="0" t="0" r="0" b="0"/>
            <wp:docPr id="3" name="Picture 2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EA9755" w14:textId="77777777" w:rsidR="00A81C90" w:rsidRDefault="00F56FFA">
      <w:pPr>
        <w:spacing w:after="96"/>
        <w:ind w:left="17"/>
      </w:pPr>
      <w:r>
        <w:t>1-KatılımcıIardan (gerekli durumlarda vasi, veli veya sorumlu kuruluşlardan), araştırmaya ilişkin yazılı veya sözlü onay alınması öngörülüyor mu?</w:t>
      </w:r>
    </w:p>
    <w:p w14:paraId="48BC5D0A" w14:textId="77777777" w:rsidR="00A81C90" w:rsidRDefault="00A81C90">
      <w:pPr>
        <w:spacing w:after="800" w:line="254" w:lineRule="auto"/>
        <w:ind w:left="65" w:firstLine="0"/>
      </w:pPr>
    </w:p>
    <w:p w14:paraId="7D4A1535" w14:textId="77777777" w:rsidR="00A81C90" w:rsidRDefault="00F56FFA">
      <w:pPr>
        <w:spacing w:after="60"/>
        <w:ind w:left="17"/>
      </w:pPr>
      <w:r>
        <w:t>2- Katılımcıların araştı</w:t>
      </w:r>
      <w:r>
        <w:t>rmanın amacı, konusu, kapsamı, içerdiği etkinlikler, süresi, verilerin nasıl toplanacağı ve nasıl kullanılacağı gibi hususlarda bilgilendirilmesi için gerekli önlemler alındı mı?</w:t>
      </w:r>
    </w:p>
    <w:p w14:paraId="1E1C8486" w14:textId="77777777" w:rsidR="00A81C90" w:rsidRDefault="00A81C90">
      <w:pPr>
        <w:spacing w:after="809" w:line="254" w:lineRule="auto"/>
        <w:ind w:left="72" w:firstLine="0"/>
      </w:pPr>
    </w:p>
    <w:p w14:paraId="4714BC4E" w14:textId="77777777" w:rsidR="00A81C90" w:rsidRDefault="00F56FFA">
      <w:pPr>
        <w:spacing w:after="40"/>
        <w:ind w:left="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89568" wp14:editId="30889A10">
                <wp:simplePos x="0" y="0"/>
                <wp:positionH relativeFrom="column">
                  <wp:posOffset>941137</wp:posOffset>
                </wp:positionH>
                <wp:positionV relativeFrom="paragraph">
                  <wp:posOffset>9360456</wp:posOffset>
                </wp:positionV>
                <wp:extent cx="5737860" cy="4443"/>
                <wp:effectExtent l="0" t="0" r="15240" b="33657"/>
                <wp:wrapSquare wrapText="bothSides"/>
                <wp:docPr id="4" name="Group 13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444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738189"/>
                            <a:gd name="f4" fmla="val 4569"/>
                            <a:gd name="f5" fmla="val 2284"/>
                            <a:gd name="f6" fmla="*/ f0 1 5738189"/>
                            <a:gd name="f7" fmla="*/ f1 1 4569"/>
                            <a:gd name="f8" fmla="+- f4 0 f2"/>
                            <a:gd name="f9" fmla="+- f3 0 f2"/>
                            <a:gd name="f10" fmla="*/ f9 1 5738189"/>
                            <a:gd name="f11" fmla="*/ f8 1 4569"/>
                            <a:gd name="f12" fmla="*/ 0 1 f10"/>
                            <a:gd name="f13" fmla="*/ 5738189 1 f10"/>
                            <a:gd name="f14" fmla="*/ 0 1 f11"/>
                            <a:gd name="f15" fmla="*/ 4569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5738189" h="4569">
                              <a:moveTo>
                                <a:pt x="f2" y="f5"/>
                              </a:moveTo>
                              <a:lnTo>
                                <a:pt x="f3" y="f5"/>
                              </a:lnTo>
                            </a:path>
                          </a:pathLst>
                        </a:custGeom>
                        <a:noFill/>
                        <a:ln w="457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64E7C2" id="Group 13300" o:spid="_x0000_s1026" style="position:absolute;margin-left:74.1pt;margin-top:737.05pt;width:451.8pt;height: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38189,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" path="m,2284r5738189,e" filled="f" strokeweight=".36pt">
                <v:stroke joinstyle="miter"/>
                <v:path arrowok="t" o:connecttype="custom" o:connectlocs="2868930,0;5737860,2222;2868930,4443;0,2222" o:connectangles="270,0,90,180" textboxrect="0,0,5738189,4569"/>
                <w10:wrap type="square"/>
              </v:shape>
            </w:pict>
          </mc:Fallback>
        </mc:AlternateContent>
      </w:r>
      <w:r>
        <w:t>3-Projede/araştırmada, eğer varsa, ses ve görüntü verilerinin toplanmasında</w:t>
      </w:r>
      <w:r>
        <w:t xml:space="preserve"> kullanılacak yöntemler mevcut yasal mevzuatla uyumlu mu?</w:t>
      </w:r>
    </w:p>
    <w:p w14:paraId="0188DBF3" w14:textId="77777777" w:rsidR="00A81C90" w:rsidRDefault="00A81C90">
      <w:pPr>
        <w:spacing w:after="795" w:line="254" w:lineRule="auto"/>
        <w:ind w:left="86" w:firstLine="0"/>
      </w:pPr>
    </w:p>
    <w:p w14:paraId="7A6AA40F" w14:textId="77777777" w:rsidR="00A81C90" w:rsidRDefault="00F56FFA">
      <w:pPr>
        <w:spacing w:after="55"/>
        <w:ind w:left="89"/>
      </w:pPr>
      <w:r>
        <w:t>4-Araştırma verilerinin toplanması ve kullanılmasında katılımcılara ait bilgilerin mahremiyet ve gizliliğinin korunması için gerekli önlemler alındı mı? Alındıysa, nelerdir?</w:t>
      </w:r>
    </w:p>
    <w:p w14:paraId="6824C8C9" w14:textId="77777777" w:rsidR="00A81C90" w:rsidRDefault="00A81C90">
      <w:pPr>
        <w:spacing w:after="774" w:line="254" w:lineRule="auto"/>
        <w:ind w:left="101" w:right="-14" w:firstLine="0"/>
      </w:pPr>
    </w:p>
    <w:p w14:paraId="6637BDA1" w14:textId="77777777" w:rsidR="00A81C90" w:rsidRDefault="00F56FFA">
      <w:pPr>
        <w:spacing w:after="19" w:line="300" w:lineRule="auto"/>
        <w:ind w:left="101" w:firstLine="0"/>
        <w:jc w:val="both"/>
      </w:pPr>
      <w:r>
        <w:t xml:space="preserve">5-Eğer </w:t>
      </w:r>
      <w:r>
        <w:t xml:space="preserve">projede/araştırmada toplanacak kişisel </w:t>
      </w:r>
      <w:proofErr w:type="gramStart"/>
      <w:r>
        <w:t>veriler(</w:t>
      </w:r>
      <w:proofErr w:type="gramEnd"/>
      <w:r>
        <w:t>kimlik bilgileri, ses, görüntü, vs.) kamuya açık olarak kullanılacaksa, ilgili kişilerin her birinden, kullanma şartlarını açık bir biçimde tanımlayan yazılı izin alınması öngörülüyor mu?</w:t>
      </w:r>
    </w:p>
    <w:p w14:paraId="0372B7F0" w14:textId="77777777" w:rsidR="00A81C90" w:rsidRDefault="00A81C90">
      <w:pPr>
        <w:spacing w:after="585" w:line="254" w:lineRule="auto"/>
        <w:ind w:left="115" w:right="-29" w:firstLine="0"/>
      </w:pPr>
    </w:p>
    <w:p w14:paraId="63071B9F" w14:textId="77777777" w:rsidR="00A81C90" w:rsidRDefault="00F56FFA">
      <w:pPr>
        <w:spacing w:after="36"/>
        <w:ind w:left="122" w:firstLine="43"/>
      </w:pPr>
      <w:r>
        <w:t>6-Araştırma yapılaca</w:t>
      </w:r>
      <w:r>
        <w:t>k kurumlardan gerekli yasal izinlerin alınması öngörülüyor mu? Evetse, hangi kurumlardan alınacaktır ve bu iznin kapsamı nedir?</w:t>
      </w:r>
    </w:p>
    <w:p w14:paraId="22BB8DC3" w14:textId="77777777" w:rsidR="00A81C90" w:rsidRDefault="00A81C90">
      <w:pPr>
        <w:spacing w:after="797" w:line="254" w:lineRule="auto"/>
        <w:ind w:left="122" w:right="-50" w:firstLine="0"/>
      </w:pPr>
    </w:p>
    <w:p w14:paraId="103A3401" w14:textId="77777777" w:rsidR="00A81C90" w:rsidRDefault="00F56FFA">
      <w:pPr>
        <w:ind w:left="125"/>
      </w:pPr>
      <w:r>
        <w:t xml:space="preserve">7-Araştırmada sorulacak sorular ve uygulatılacak etkinliklerin katılımcıların fiziki veya ruhsal </w:t>
      </w:r>
      <w:r>
        <w:rPr>
          <w:noProof/>
        </w:rPr>
        <w:drawing>
          <wp:inline distT="0" distB="0" distL="0" distR="0" wp14:anchorId="038B2524" wp14:editId="0C1C9AF1">
            <wp:extent cx="4572" cy="4572"/>
            <wp:effectExtent l="0" t="0" r="0" b="0"/>
            <wp:docPr id="5" name="Picture 2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sağlıklarına zarar vermemesi </w:t>
      </w:r>
      <w:r>
        <w:t>için gerekli önlemler alındı mı?</w:t>
      </w:r>
    </w:p>
    <w:p w14:paraId="23E9CCC0" w14:textId="77777777" w:rsidR="00A81C90" w:rsidRDefault="00F56FFA">
      <w:pPr>
        <w:spacing w:after="16" w:line="403" w:lineRule="auto"/>
        <w:ind w:left="17" w:right="2748"/>
      </w:pPr>
      <w:r>
        <w:lastRenderedPageBreak/>
        <w:t xml:space="preserve">8-0n sekiz yaşından küçüklerin katıldığı araştırmalarda; </w:t>
      </w:r>
      <w:r>
        <w:rPr>
          <w:noProof/>
        </w:rPr>
        <w:drawing>
          <wp:inline distT="0" distB="0" distL="0" distR="0" wp14:anchorId="4070C041" wp14:editId="408C5A00">
            <wp:extent cx="4572" cy="4572"/>
            <wp:effectExtent l="0" t="0" r="0" b="0"/>
            <wp:docPr id="6" name="Picture 5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a-Araştırmaya katılım izinleri hangi kurum veya kişilerden alınmaktadır.</w:t>
      </w:r>
      <w:r>
        <w:rPr>
          <w:noProof/>
        </w:rPr>
        <w:drawing>
          <wp:inline distT="0" distB="0" distL="0" distR="0" wp14:anchorId="63658A6A" wp14:editId="497BEB3C">
            <wp:extent cx="4572" cy="4572"/>
            <wp:effectExtent l="0" t="0" r="0" b="0"/>
            <wp:docPr id="7" name="Picture 5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B60B90A" w14:textId="77777777" w:rsidR="00A81C90" w:rsidRDefault="00F56FFA">
      <w:pPr>
        <w:spacing w:after="95"/>
        <w:ind w:left="17"/>
      </w:pPr>
      <w:proofErr w:type="gramStart"/>
      <w:r>
        <w:t>b</w:t>
      </w:r>
      <w:proofErr w:type="gramEnd"/>
      <w:r>
        <w:t>-</w:t>
      </w:r>
      <w:proofErr w:type="spellStart"/>
      <w:r>
        <w:t>UIusaI</w:t>
      </w:r>
      <w:proofErr w:type="spellEnd"/>
      <w:r>
        <w:t xml:space="preserve"> mevzuat ve uluslararası sözleşmelerle düzenlenen çocuk haklarına aykırı herhangi b</w:t>
      </w:r>
      <w:r>
        <w:t>ir durum söz konusu mu?</w:t>
      </w:r>
    </w:p>
    <w:p w14:paraId="28A7A5ED" w14:textId="77777777" w:rsidR="00A81C90" w:rsidRDefault="00A81C90">
      <w:pPr>
        <w:spacing w:after="343" w:line="254" w:lineRule="auto"/>
        <w:ind w:left="22" w:firstLine="0"/>
      </w:pPr>
    </w:p>
    <w:p w14:paraId="42954126" w14:textId="77777777" w:rsidR="00A81C90" w:rsidRDefault="00F56FFA">
      <w:pPr>
        <w:ind w:left="17"/>
      </w:pPr>
      <w:r>
        <w:t>9-Eğitim alanında yapılan araştırmalarda:</w:t>
      </w:r>
    </w:p>
    <w:p w14:paraId="72F136A7" w14:textId="77777777" w:rsidR="00A81C90" w:rsidRDefault="00F56FFA">
      <w:pPr>
        <w:spacing w:after="67"/>
        <w:ind w:left="17"/>
      </w:pPr>
      <w:proofErr w:type="gramStart"/>
      <w:r>
        <w:t>a</w:t>
      </w:r>
      <w:proofErr w:type="gramEnd"/>
      <w:r>
        <w:t>-</w:t>
      </w:r>
      <w:proofErr w:type="spellStart"/>
      <w:r>
        <w:t>MiIIi</w:t>
      </w:r>
      <w:proofErr w:type="spellEnd"/>
      <w:r>
        <w:t xml:space="preserve"> Eğitim Bakanlığının okullarda ve diğer eğitim ortamlarında yapılacak araştırmalar için belirlediği kural ve yönetmeliklere uygunluk sağlandı mı?</w:t>
      </w:r>
    </w:p>
    <w:p w14:paraId="2ACA9B6E" w14:textId="77777777" w:rsidR="00A81C90" w:rsidRDefault="00A81C90">
      <w:pPr>
        <w:spacing w:after="303" w:line="254" w:lineRule="auto"/>
        <w:ind w:left="29" w:firstLine="0"/>
      </w:pPr>
    </w:p>
    <w:p w14:paraId="39B9A10E" w14:textId="77777777" w:rsidR="00A81C90" w:rsidRDefault="00F56FFA">
      <w:pPr>
        <w:spacing w:after="50"/>
        <w:ind w:left="1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FC37C3" wp14:editId="33F3FAF3">
            <wp:simplePos x="0" y="0"/>
            <wp:positionH relativeFrom="page">
              <wp:posOffset>845198</wp:posOffset>
            </wp:positionH>
            <wp:positionV relativeFrom="page">
              <wp:posOffset>1269991</wp:posOffset>
            </wp:positionV>
            <wp:extent cx="4572" cy="4572"/>
            <wp:effectExtent l="0" t="0" r="0" b="0"/>
            <wp:wrapSquare wrapText="bothSides"/>
            <wp:docPr id="8" name="Picture 5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>
        <w:t>b</w:t>
      </w:r>
      <w:proofErr w:type="gramEnd"/>
      <w:r>
        <w:t>-Üniversite de öğretim elemanı ve</w:t>
      </w:r>
      <w:r>
        <w:t>ya öğrencilerin katılımıyla yapılacak araştırmalarda, üniversite yönetimi tarafından belirlenen kural ve yönetmeliklere uygunluk sağlandı mı?</w:t>
      </w:r>
    </w:p>
    <w:p w14:paraId="2164649D" w14:textId="77777777" w:rsidR="00A81C90" w:rsidRDefault="00A81C90">
      <w:pPr>
        <w:spacing w:after="293" w:line="254" w:lineRule="auto"/>
        <w:ind w:left="36" w:firstLine="0"/>
      </w:pPr>
    </w:p>
    <w:p w14:paraId="23749C4D" w14:textId="77777777" w:rsidR="00A81C90" w:rsidRDefault="00F56FFA">
      <w:pPr>
        <w:spacing w:after="400"/>
        <w:ind w:left="17"/>
      </w:pPr>
      <w:proofErr w:type="gramStart"/>
      <w:r>
        <w:t>c</w:t>
      </w:r>
      <w:proofErr w:type="gramEnd"/>
      <w:r>
        <w:t>-Araştırma etkinliklerinin eğitim-öğretim ortamını olumsuz etkilemesini önleyecek tedbirler alındı.</w:t>
      </w:r>
    </w:p>
    <w:p w14:paraId="4B9CF177" w14:textId="77777777" w:rsidR="00A81C90" w:rsidRDefault="00A81C90">
      <w:pPr>
        <w:spacing w:after="400"/>
        <w:ind w:left="17"/>
      </w:pPr>
    </w:p>
    <w:p w14:paraId="5EE8449C" w14:textId="77777777" w:rsidR="00A81C90" w:rsidRDefault="00F56FFA">
      <w:pPr>
        <w:spacing w:after="35"/>
        <w:ind w:left="14" w:firstLine="0"/>
      </w:pPr>
      <w:r>
        <w:t xml:space="preserve">10-Araştırma örneklemi risk </w:t>
      </w:r>
      <w:proofErr w:type="gramStart"/>
      <w:r>
        <w:t>gruplarını(</w:t>
      </w:r>
      <w:proofErr w:type="gramEnd"/>
      <w:r>
        <w:t>zihinsel engelliler, bedensel engelliler, madde bağımlıları, hastalar, yaşlılar gibi) içeriyorsa, bu kişilerin araştırma sürecinde bedensel ve ruhsal sağlıklarının korunması için alınan önlemler nelerdir?</w:t>
      </w:r>
    </w:p>
    <w:p w14:paraId="0F9D0179" w14:textId="77777777" w:rsidR="00A81C90" w:rsidRDefault="00A81C90">
      <w:pPr>
        <w:spacing w:after="300" w:line="254" w:lineRule="auto"/>
        <w:ind w:left="50" w:firstLine="0"/>
      </w:pPr>
    </w:p>
    <w:p w14:paraId="154E288C" w14:textId="77777777" w:rsidR="00A81C90" w:rsidRDefault="00F56FFA">
      <w:pPr>
        <w:spacing w:after="368"/>
        <w:ind w:left="17"/>
      </w:pPr>
      <w:r>
        <w:t>11-Araştırm</w:t>
      </w:r>
      <w:r>
        <w:t>a kapsamında yapılacak uygulamalar Anayasaya, yasalara ve diğer mevzuata uygun mu</w:t>
      </w:r>
    </w:p>
    <w:p w14:paraId="72762F10" w14:textId="77777777" w:rsidR="00A81C90" w:rsidRDefault="00A81C90">
      <w:pPr>
        <w:spacing w:after="0" w:line="254" w:lineRule="auto"/>
        <w:ind w:left="50" w:firstLine="0"/>
      </w:pPr>
    </w:p>
    <w:p w14:paraId="3AF87F76" w14:textId="77777777" w:rsidR="00A81C90" w:rsidRDefault="00F56FFA">
      <w:pPr>
        <w:ind w:left="17"/>
      </w:pPr>
      <w:r>
        <w:t>12-AraştırmacllarIa katılımcılar arasındaki mali ilişkiler:</w:t>
      </w:r>
      <w:r>
        <w:rPr>
          <w:noProof/>
        </w:rPr>
        <w:drawing>
          <wp:inline distT="0" distB="0" distL="0" distR="0" wp14:anchorId="31EEFE37" wp14:editId="389B57D3">
            <wp:extent cx="4572" cy="4572"/>
            <wp:effectExtent l="0" t="0" r="0" b="0"/>
            <wp:docPr id="9" name="Picture 7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3E9513" w14:textId="77777777" w:rsidR="00A81C90" w:rsidRDefault="00F56FFA">
      <w:pPr>
        <w:spacing w:after="9" w:line="316" w:lineRule="auto"/>
        <w:ind w:left="17"/>
      </w:pPr>
      <w:proofErr w:type="gramStart"/>
      <w:r>
        <w:t>a</w:t>
      </w:r>
      <w:proofErr w:type="gramEnd"/>
      <w:r>
        <w:t>-Araştırmada katılımcılara yönelik olarak, herhangi bir mal veya hizmet alım-satımı veya her ne şekil ve ad alt</w:t>
      </w:r>
      <w:r>
        <w:t>ında olursa olsun ticari veya mali bir ilişki söz konusu mudur? Varsa nedir ve gerekçeleri nelerdir?</w:t>
      </w:r>
    </w:p>
    <w:p w14:paraId="7DE9F77B" w14:textId="77777777" w:rsidR="00A81C90" w:rsidRDefault="00A81C90">
      <w:pPr>
        <w:spacing w:after="801" w:line="254" w:lineRule="auto"/>
        <w:ind w:left="65" w:firstLine="0"/>
      </w:pPr>
    </w:p>
    <w:p w14:paraId="13C81403" w14:textId="77777777" w:rsidR="00A81C90" w:rsidRDefault="00F56FFA">
      <w:pPr>
        <w:spacing w:after="40"/>
        <w:ind w:left="17"/>
      </w:pPr>
      <w:proofErr w:type="gramStart"/>
      <w:r>
        <w:t>b</w:t>
      </w:r>
      <w:proofErr w:type="gramEnd"/>
      <w:r>
        <w:t>-Araştırmaya katılımları karşılığında katılımcılara ayni veya nakdi bir ödeme yapılması veya hediye verilmesi söz konusu mu dur? Varsa nedir ve gerekçele</w:t>
      </w:r>
      <w:r>
        <w:t>ri nelerdir?</w:t>
      </w:r>
    </w:p>
    <w:p w14:paraId="7DB460F9" w14:textId="77777777" w:rsidR="00A81C90" w:rsidRDefault="00A81C90">
      <w:pPr>
        <w:spacing w:after="292" w:line="254" w:lineRule="auto"/>
        <w:ind w:left="0" w:firstLine="0"/>
      </w:pPr>
    </w:p>
    <w:p w14:paraId="0BF91EE8" w14:textId="77777777" w:rsidR="00A81C90" w:rsidRDefault="00F56FFA">
      <w:pPr>
        <w:spacing w:after="44"/>
        <w:ind w:left="89"/>
      </w:pPr>
      <w:proofErr w:type="gramStart"/>
      <w:r>
        <w:lastRenderedPageBreak/>
        <w:t>c</w:t>
      </w:r>
      <w:proofErr w:type="gramEnd"/>
      <w:r>
        <w:t>-Araştırmada katılımcıların ticari ve mali amaçları olan etkinliklerde kullanılması söz konusu mu dur?</w:t>
      </w:r>
    </w:p>
    <w:p w14:paraId="6F2353DD" w14:textId="77777777" w:rsidR="00A81C90" w:rsidRDefault="00A81C90">
      <w:pPr>
        <w:spacing w:after="763" w:line="254" w:lineRule="auto"/>
        <w:ind w:left="94" w:firstLine="0"/>
      </w:pPr>
    </w:p>
    <w:p w14:paraId="39553E38" w14:textId="77777777" w:rsidR="00A81C90" w:rsidRDefault="00F56FFA">
      <w:pPr>
        <w:spacing w:after="2" w:line="254" w:lineRule="auto"/>
        <w:ind w:left="9008" w:firstLine="0"/>
      </w:pPr>
      <w:r>
        <w:rPr>
          <w:noProof/>
        </w:rPr>
        <w:drawing>
          <wp:inline distT="0" distB="0" distL="0" distR="0" wp14:anchorId="3A851D4F" wp14:editId="1FC22982">
            <wp:extent cx="4572" cy="4572"/>
            <wp:effectExtent l="0" t="0" r="0" b="0"/>
            <wp:docPr id="10" name="Picture 7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640CAC8" w14:textId="77777777" w:rsidR="00A81C90" w:rsidRDefault="00F56FFA">
      <w:pPr>
        <w:spacing w:after="82" w:line="403" w:lineRule="auto"/>
        <w:ind w:left="111" w:right="130"/>
      </w:pPr>
      <w:r>
        <w:t xml:space="preserve">Başvuru formundaki bilgilerimin doğruluğunu ve M.Ü. Sosyal Bilimler Araştırma Etik Yönergesindeki ilkelere uygun </w:t>
      </w:r>
      <w:r>
        <w:t>davranacağımı beyan ederim. -Başvuruyu Yapan Sorumlu Araştırmacının:</w:t>
      </w:r>
    </w:p>
    <w:p w14:paraId="4EB0055D" w14:textId="77777777" w:rsidR="00A81C90" w:rsidRDefault="00F56FFA">
      <w:pPr>
        <w:spacing w:after="219"/>
        <w:ind w:left="118"/>
      </w:pPr>
      <w:r>
        <w:t>Adı ve Soyadı:</w:t>
      </w:r>
    </w:p>
    <w:p w14:paraId="51CAAF27" w14:textId="77777777" w:rsidR="00A81C90" w:rsidRDefault="00F56FFA">
      <w:pPr>
        <w:ind w:left="118"/>
      </w:pPr>
      <w:r>
        <w:t>Tarih:</w:t>
      </w:r>
    </w:p>
    <w:p w14:paraId="67AE5A5C" w14:textId="77777777" w:rsidR="00A81C90" w:rsidRDefault="00F56FFA">
      <w:pPr>
        <w:pStyle w:val="Balk1"/>
      </w:pPr>
      <w:r>
        <w:t>İmza</w:t>
      </w:r>
    </w:p>
    <w:p w14:paraId="26CD6A8B" w14:textId="77777777" w:rsidR="00A81C90" w:rsidRDefault="00F56FFA">
      <w:pPr>
        <w:spacing w:after="243"/>
        <w:ind w:left="154"/>
      </w:pPr>
      <w:r>
        <w:t xml:space="preserve">Başvuru Sahibi Dışındaki </w:t>
      </w:r>
      <w:proofErr w:type="gramStart"/>
      <w:r>
        <w:t>Araştırmacılar(</w:t>
      </w:r>
      <w:proofErr w:type="gramEnd"/>
      <w:r>
        <w:t>Varsa);</w:t>
      </w:r>
    </w:p>
    <w:p w14:paraId="317D1849" w14:textId="77777777" w:rsidR="00A81C90" w:rsidRDefault="00F56FFA">
      <w:pPr>
        <w:ind w:left="147"/>
      </w:pPr>
      <w:r>
        <w:t>Adı ve Soyadı:</w:t>
      </w:r>
    </w:p>
    <w:p w14:paraId="27196E6E" w14:textId="77777777" w:rsidR="00A81C90" w:rsidRDefault="00F56FFA">
      <w:pPr>
        <w:ind w:left="161"/>
      </w:pPr>
      <w:r>
        <w:t>İmza</w:t>
      </w:r>
    </w:p>
    <w:sectPr w:rsidR="00A81C90">
      <w:pgSz w:w="11900" w:h="16820"/>
      <w:pgMar w:top="1360" w:right="1432" w:bottom="2460" w:left="134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FFAE" w14:textId="77777777" w:rsidR="00F56FFA" w:rsidRDefault="00F56FFA">
      <w:pPr>
        <w:spacing w:after="0" w:line="240" w:lineRule="auto"/>
      </w:pPr>
      <w:r>
        <w:separator/>
      </w:r>
    </w:p>
  </w:endnote>
  <w:endnote w:type="continuationSeparator" w:id="0">
    <w:p w14:paraId="56A6B519" w14:textId="77777777" w:rsidR="00F56FFA" w:rsidRDefault="00F5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7456" w14:textId="77777777" w:rsidR="00F56FFA" w:rsidRDefault="00F56FFA">
      <w:pPr>
        <w:spacing w:after="0" w:line="240" w:lineRule="auto"/>
      </w:pPr>
      <w:r>
        <w:separator/>
      </w:r>
    </w:p>
  </w:footnote>
  <w:footnote w:type="continuationSeparator" w:id="0">
    <w:p w14:paraId="48398BBA" w14:textId="77777777" w:rsidR="00F56FFA" w:rsidRDefault="00F56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1C90"/>
    <w:rsid w:val="007D58CF"/>
    <w:rsid w:val="00A81C90"/>
    <w:rsid w:val="00F5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2E33"/>
  <w15:docId w15:val="{6BA10971-01EA-4C81-92F4-BEB4419E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99" w:line="266" w:lineRule="auto"/>
      <w:ind w:left="3500" w:hanging="3"/>
    </w:pPr>
    <w:rPr>
      <w:rFonts w:eastAsia="Calibri" w:cs="Calibri"/>
      <w:color w:val="000000"/>
    </w:rPr>
  </w:style>
  <w:style w:type="paragraph" w:styleId="Balk1">
    <w:name w:val="heading 1"/>
    <w:next w:val="Normal"/>
    <w:uiPriority w:val="9"/>
    <w:qFormat/>
    <w:pPr>
      <w:keepNext/>
      <w:keepLines/>
      <w:suppressAutoHyphens/>
      <w:spacing w:after="186"/>
      <w:ind w:left="137"/>
      <w:outlineLvl w:val="0"/>
    </w:pPr>
    <w:rPr>
      <w:rFonts w:eastAsia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rPr>
      <w:rFonts w:ascii="Calibri" w:eastAsia="Calibri" w:hAnsi="Calibri" w:cs="Calibri"/>
      <w:color w:val="000000"/>
      <w:sz w:val="24"/>
    </w:rPr>
  </w:style>
  <w:style w:type="paragraph" w:styleId="stBilgi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lastModifiedBy>idris Bıçakçı</cp:lastModifiedBy>
  <cp:revision>2</cp:revision>
  <dcterms:created xsi:type="dcterms:W3CDTF">2025-06-24T07:35:00Z</dcterms:created>
  <dcterms:modified xsi:type="dcterms:W3CDTF">2025-06-24T07:35:00Z</dcterms:modified>
</cp:coreProperties>
</file>